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501B8B" w14:textId="77777777" w:rsidR="00C46A62" w:rsidRDefault="00C46A62">
      <w:pPr>
        <w:tabs>
          <w:tab w:val="left" w:pos="4580"/>
        </w:tabs>
        <w:spacing w:line="0" w:lineRule="atLeast"/>
        <w:rPr>
          <w:rFonts w:ascii="Cambria" w:eastAsia="Cambria" w:hAnsi="Cambria"/>
          <w:b/>
          <w:color w:val="7F7F7F"/>
          <w:sz w:val="31"/>
        </w:rPr>
      </w:pPr>
      <w:bookmarkStart w:id="0" w:name="page1"/>
      <w:bookmarkEnd w:id="0"/>
      <w:r w:rsidRPr="00DF6259">
        <w:rPr>
          <w:rFonts w:ascii="Cambria" w:eastAsia="Cambria" w:hAnsi="Cambria"/>
          <w:b/>
          <w:color w:val="7F7F7F"/>
          <w:sz w:val="32"/>
        </w:rPr>
        <w:t xml:space="preserve">I.C. </w:t>
      </w:r>
      <w:r w:rsidR="00AA2EAB" w:rsidRPr="00DF6259">
        <w:rPr>
          <w:rFonts w:ascii="Cambria" w:eastAsia="Cambria" w:hAnsi="Cambria"/>
          <w:b/>
          <w:color w:val="7F7F7F"/>
          <w:sz w:val="32"/>
        </w:rPr>
        <w:t>G. P</w:t>
      </w:r>
      <w:r w:rsidR="00520D92">
        <w:rPr>
          <w:rFonts w:ascii="Cambria" w:eastAsia="Cambria" w:hAnsi="Cambria"/>
          <w:b/>
          <w:color w:val="7F7F7F"/>
          <w:sz w:val="32"/>
        </w:rPr>
        <w:t>ALOMBINI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b/>
          <w:color w:val="7F7F7F"/>
          <w:sz w:val="31"/>
        </w:rPr>
        <w:t>Modello- richiesta assenza generica</w:t>
      </w:r>
    </w:p>
    <w:p w14:paraId="493D5027" w14:textId="77777777" w:rsidR="00C46A62" w:rsidRDefault="00CE58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color w:val="7F7F7F"/>
          <w:sz w:val="31"/>
        </w:rPr>
        <w:drawing>
          <wp:anchor distT="0" distB="0" distL="114300" distR="114300" simplePos="0" relativeHeight="251653632" behindDoc="1" locked="0" layoutInCell="0" allowOverlap="1" wp14:anchorId="6602BCB6" wp14:editId="120E7301">
            <wp:simplePos x="0" y="0"/>
            <wp:positionH relativeFrom="column">
              <wp:posOffset>-22225</wp:posOffset>
            </wp:positionH>
            <wp:positionV relativeFrom="paragraph">
              <wp:posOffset>13335</wp:posOffset>
            </wp:positionV>
            <wp:extent cx="6363335" cy="323215"/>
            <wp:effectExtent l="0" t="0" r="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8CBE6" w14:textId="77777777" w:rsidR="00C46A62" w:rsidRDefault="00C46A6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F30754" w14:textId="77777777" w:rsidR="00C46A62" w:rsidRDefault="00C46A62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5F6CF403" w14:textId="77777777" w:rsidR="00C46A62" w:rsidRDefault="00C46A62">
      <w:pPr>
        <w:spacing w:line="0" w:lineRule="atLeast"/>
        <w:ind w:left="4260"/>
        <w:rPr>
          <w:rFonts w:ascii="Lucida Sans Unicode" w:eastAsia="Lucida Sans Unicode" w:hAnsi="Lucida Sans Unicode"/>
          <w:b/>
          <w:i/>
          <w:sz w:val="24"/>
        </w:rPr>
      </w:pPr>
      <w:r>
        <w:rPr>
          <w:rFonts w:ascii="Lucida Sans Unicode" w:eastAsia="Lucida Sans Unicode" w:hAnsi="Lucida Sans Unicode"/>
          <w:b/>
          <w:i/>
          <w:sz w:val="24"/>
        </w:rPr>
        <w:t>AL DIRIGENTE SCOLASTICO</w:t>
      </w:r>
    </w:p>
    <w:p w14:paraId="71D9F067" w14:textId="77777777" w:rsidR="00C46A62" w:rsidRDefault="009703E0">
      <w:pPr>
        <w:spacing w:line="225" w:lineRule="auto"/>
        <w:ind w:left="4260"/>
        <w:rPr>
          <w:rFonts w:ascii="Lucida Sans Unicode" w:eastAsia="Lucida Sans Unicode" w:hAnsi="Lucida Sans Unicode"/>
          <w:b/>
          <w:sz w:val="24"/>
        </w:rPr>
      </w:pPr>
      <w:r>
        <w:rPr>
          <w:rFonts w:ascii="Lucida Sans Unicode" w:eastAsia="Lucida Sans Unicode" w:hAnsi="Lucida Sans Unicode"/>
          <w:b/>
          <w:sz w:val="24"/>
        </w:rPr>
        <w:t>ISTITUTO COMPRENSIVO G.</w:t>
      </w:r>
      <w:r w:rsidR="00A51511">
        <w:rPr>
          <w:rFonts w:ascii="Lucida Sans Unicode" w:eastAsia="Lucida Sans Unicode" w:hAnsi="Lucida Sans Unicode"/>
          <w:b/>
          <w:sz w:val="24"/>
        </w:rPr>
        <w:t xml:space="preserve"> PALOMBINI</w:t>
      </w:r>
    </w:p>
    <w:p w14:paraId="50E88D0A" w14:textId="77777777" w:rsidR="00C46A62" w:rsidRPr="0058463B" w:rsidRDefault="00966E17">
      <w:pPr>
        <w:spacing w:line="202" w:lineRule="auto"/>
        <w:ind w:left="4260"/>
        <w:rPr>
          <w:rFonts w:ascii="Lucida Sans Unicode" w:eastAsia="Lucida Sans Unicode" w:hAnsi="Lucida Sans Unicode"/>
          <w:sz w:val="22"/>
          <w:szCs w:val="22"/>
        </w:rPr>
      </w:pPr>
      <w:r>
        <w:rPr>
          <w:rFonts w:ascii="Lucida Sans Unicode" w:eastAsia="Lucida Sans Unicode" w:hAnsi="Lucida Sans Unicode"/>
          <w:sz w:val="22"/>
          <w:szCs w:val="22"/>
        </w:rPr>
        <w:t>V</w:t>
      </w:r>
      <w:r w:rsidR="0058463B">
        <w:rPr>
          <w:rFonts w:ascii="Lucida Sans Unicode" w:eastAsia="Lucida Sans Unicode" w:hAnsi="Lucida Sans Unicode"/>
          <w:sz w:val="22"/>
          <w:szCs w:val="22"/>
        </w:rPr>
        <w:t>ia G.Palombini,39</w:t>
      </w:r>
      <w:r w:rsidR="00C52345" w:rsidRPr="0058463B">
        <w:rPr>
          <w:rFonts w:ascii="Lucida Sans Unicode" w:eastAsia="Lucida Sans Unicode" w:hAnsi="Lucida Sans Unicode"/>
          <w:sz w:val="22"/>
          <w:szCs w:val="22"/>
        </w:rPr>
        <w:t>-00156</w:t>
      </w:r>
      <w:r w:rsidR="00A51511" w:rsidRPr="0058463B">
        <w:rPr>
          <w:rFonts w:ascii="Lucida Sans Unicode" w:eastAsia="Lucida Sans Unicode" w:hAnsi="Lucida Sans Unicode"/>
          <w:sz w:val="22"/>
          <w:szCs w:val="22"/>
        </w:rPr>
        <w:t xml:space="preserve"> Roma</w:t>
      </w:r>
    </w:p>
    <w:p w14:paraId="04778896" w14:textId="77777777" w:rsidR="00C46A62" w:rsidRPr="0058463B" w:rsidRDefault="00CE585F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Lucida Sans Unicode" w:eastAsia="Lucida Sans Unicode" w:hAnsi="Lucida Sans Unicode"/>
          <w:noProof/>
          <w:sz w:val="22"/>
          <w:szCs w:val="22"/>
        </w:rPr>
        <w:drawing>
          <wp:anchor distT="0" distB="0" distL="114300" distR="114300" simplePos="0" relativeHeight="251654656" behindDoc="1" locked="0" layoutInCell="0" allowOverlap="1" wp14:anchorId="4F5E9B85" wp14:editId="7B8112F5">
            <wp:simplePos x="0" y="0"/>
            <wp:positionH relativeFrom="column">
              <wp:posOffset>-90805</wp:posOffset>
            </wp:positionH>
            <wp:positionV relativeFrom="paragraph">
              <wp:posOffset>66040</wp:posOffset>
            </wp:positionV>
            <wp:extent cx="6477000" cy="1313180"/>
            <wp:effectExtent l="0" t="0" r="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F8EB2" w14:textId="77777777" w:rsidR="00C46A62" w:rsidRDefault="00C46A6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D2494F" w14:textId="77777777" w:rsidR="00C46A62" w:rsidRDefault="00C46A6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534547" w14:textId="77777777" w:rsidR="00C46A62" w:rsidRDefault="00C46A62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9565A5" w14:textId="77777777" w:rsidR="00C46A62" w:rsidRDefault="00C46A62">
      <w:pPr>
        <w:spacing w:line="23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Il/La sottoscritto/a </w:t>
      </w:r>
      <w:r>
        <w:rPr>
          <w:rFonts w:ascii="Times New Roman" w:eastAsia="Times New Roman" w:hAnsi="Times New Roman"/>
        </w:rPr>
        <w:t>_________________________________________________________________</w:t>
      </w:r>
    </w:p>
    <w:p w14:paraId="30695544" w14:textId="77777777" w:rsidR="00C46A62" w:rsidRDefault="00C46A62">
      <w:pPr>
        <w:spacing w:line="239" w:lineRule="auto"/>
        <w:rPr>
          <w:rFonts w:ascii="Times New Roman" w:eastAsia="Times New Roman" w:hAnsi="Times New Roman"/>
        </w:rPr>
        <w:sectPr w:rsidR="00C46A62">
          <w:pgSz w:w="11900" w:h="16838"/>
          <w:pgMar w:top="707" w:right="940" w:bottom="706" w:left="1140" w:header="0" w:footer="0" w:gutter="0"/>
          <w:cols w:space="0" w:equalWidth="0">
            <w:col w:w="9820"/>
          </w:cols>
          <w:docGrid w:linePitch="360"/>
        </w:sectPr>
      </w:pPr>
    </w:p>
    <w:p w14:paraId="53F8E1E0" w14:textId="77777777" w:rsidR="00C46A62" w:rsidRDefault="00C46A62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0DFE35DB" w14:textId="77777777" w:rsidR="00C46A62" w:rsidRDefault="00C46A62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□</w:t>
      </w:r>
    </w:p>
    <w:p w14:paraId="6C64C01D" w14:textId="77777777" w:rsidR="00C46A62" w:rsidRDefault="00C46A62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02B0328" w14:textId="77777777" w:rsidR="00C46A62" w:rsidRDefault="00C46A62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□</w:t>
      </w:r>
    </w:p>
    <w:p w14:paraId="3D2501A7" w14:textId="77777777" w:rsidR="00C46A62" w:rsidRDefault="00C46A62">
      <w:pPr>
        <w:spacing w:line="35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32"/>
        </w:rPr>
        <w:br w:type="column"/>
      </w:r>
    </w:p>
    <w:p w14:paraId="4FBD41B4" w14:textId="77777777" w:rsidR="00C46A62" w:rsidRDefault="00A51511">
      <w:pPr>
        <w:spacing w:line="37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docente  non </w:t>
      </w:r>
      <w:r w:rsidR="00C46A62">
        <w:rPr>
          <w:rFonts w:ascii="Times New Roman" w:eastAsia="Times New Roman" w:hAnsi="Times New Roman"/>
        </w:rPr>
        <w:t>docente</w:t>
      </w:r>
    </w:p>
    <w:p w14:paraId="2A8E6EA8" w14:textId="77777777" w:rsidR="00C46A62" w:rsidRDefault="00C46A62">
      <w:pPr>
        <w:spacing w:line="23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br w:type="column"/>
      </w:r>
    </w:p>
    <w:p w14:paraId="3537FBD2" w14:textId="77777777" w:rsidR="00C46A62" w:rsidRDefault="00C46A62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□</w:t>
      </w:r>
    </w:p>
    <w:p w14:paraId="3FC48A7F" w14:textId="77777777" w:rsidR="00C46A62" w:rsidRDefault="00C46A62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201F07E" w14:textId="77777777" w:rsidR="00C46A62" w:rsidRDefault="00C46A62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□</w:t>
      </w:r>
    </w:p>
    <w:p w14:paraId="4F74011E" w14:textId="77777777" w:rsidR="00C46A62" w:rsidRDefault="00C46A62">
      <w:pPr>
        <w:spacing w:line="35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32"/>
        </w:rPr>
        <w:br w:type="column"/>
      </w:r>
    </w:p>
    <w:p w14:paraId="305BB2BE" w14:textId="77777777" w:rsidR="00C46A62" w:rsidRDefault="00C46A62">
      <w:pPr>
        <w:spacing w:line="37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tempo indeterminato A tempo determinato</w:t>
      </w:r>
    </w:p>
    <w:p w14:paraId="48E4EA81" w14:textId="77777777" w:rsidR="00C46A62" w:rsidRDefault="00C46A62">
      <w:pPr>
        <w:spacing w:line="374" w:lineRule="auto"/>
        <w:rPr>
          <w:rFonts w:ascii="Times New Roman" w:eastAsia="Times New Roman" w:hAnsi="Times New Roman"/>
        </w:rPr>
        <w:sectPr w:rsidR="00C46A62">
          <w:type w:val="continuous"/>
          <w:pgSz w:w="11900" w:h="16838"/>
          <w:pgMar w:top="707" w:right="2540" w:bottom="706" w:left="1840" w:header="0" w:footer="0" w:gutter="0"/>
          <w:cols w:num="4" w:space="0" w:equalWidth="0">
            <w:col w:w="200" w:space="500"/>
            <w:col w:w="980" w:space="3280"/>
            <w:col w:w="200" w:space="500"/>
            <w:col w:w="1860"/>
          </w:cols>
          <w:docGrid w:linePitch="360"/>
        </w:sectPr>
      </w:pPr>
    </w:p>
    <w:p w14:paraId="11053BA5" w14:textId="77777777" w:rsidR="00C46A62" w:rsidRDefault="00C46A62">
      <w:pPr>
        <w:spacing w:line="12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780"/>
        <w:gridCol w:w="940"/>
        <w:gridCol w:w="1240"/>
        <w:gridCol w:w="3940"/>
      </w:tblGrid>
      <w:tr w:rsidR="00C46A62" w14:paraId="34645186" w14:textId="77777777">
        <w:trPr>
          <w:trHeight w:val="45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0CDE82F" w14:textId="77777777" w:rsidR="00C46A62" w:rsidRDefault="00C46A62">
            <w:pPr>
              <w:spacing w:line="0" w:lineRule="atLeast"/>
              <w:ind w:left="84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651123D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chiede di poter usufruire per gg. ________</w:t>
            </w:r>
          </w:p>
        </w:tc>
        <w:tc>
          <w:tcPr>
            <w:tcW w:w="51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58CB9" w14:textId="77777777" w:rsidR="00772262" w:rsidRDefault="00C46A62" w:rsidP="00772262">
            <w:pPr>
              <w:spacing w:line="229" w:lineRule="exact"/>
              <w:ind w:left="7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dal _________________ al ____________________</w:t>
            </w:r>
          </w:p>
        </w:tc>
      </w:tr>
      <w:tr w:rsidR="00C46A62" w14:paraId="38AE59B8" w14:textId="77777777">
        <w:trPr>
          <w:trHeight w:val="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79863FD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40A05F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5556F2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55443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46A62" w14:paraId="537FBEA6" w14:textId="77777777">
        <w:trPr>
          <w:trHeight w:val="191"/>
        </w:trPr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B4B758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EA7A1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ABD5D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F800A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46A62" w14:paraId="51E5BC73" w14:textId="77777777">
        <w:trPr>
          <w:trHeight w:val="424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C1B6ED" w14:textId="77777777" w:rsidR="00C46A62" w:rsidRDefault="00C46A62">
            <w:pPr>
              <w:spacing w:line="0" w:lineRule="atLeast"/>
              <w:ind w:left="84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30939B68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ferie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9BDC18B" w14:textId="77777777" w:rsidR="00C46A62" w:rsidRDefault="00C46A62">
            <w:pPr>
              <w:spacing w:line="0" w:lineRule="atLeast"/>
              <w:ind w:left="30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6C663" w14:textId="77777777" w:rsidR="00C46A62" w:rsidRDefault="00C46A62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relative al corrente anno scolastico</w:t>
            </w:r>
          </w:p>
        </w:tc>
      </w:tr>
      <w:tr w:rsidR="00C46A62" w14:paraId="66C40D3B" w14:textId="77777777">
        <w:trPr>
          <w:trHeight w:val="415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7B649C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9CFB6E6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0A863B4" w14:textId="77777777" w:rsidR="00C46A62" w:rsidRDefault="00C46A62">
            <w:pPr>
              <w:spacing w:line="412" w:lineRule="exact"/>
              <w:ind w:left="30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5DB89" w14:textId="77777777" w:rsidR="00C46A62" w:rsidRDefault="00C46A62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maturate e non godute nel precedente anno scolastico</w:t>
            </w:r>
          </w:p>
        </w:tc>
      </w:tr>
      <w:tr w:rsidR="00C46A62" w14:paraId="14141BC4" w14:textId="77777777">
        <w:trPr>
          <w:trHeight w:val="415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A3C70F2" w14:textId="77777777" w:rsidR="00C46A62" w:rsidRDefault="00C46A62">
            <w:pPr>
              <w:spacing w:line="412" w:lineRule="exact"/>
              <w:ind w:left="84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4BC5A597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recupero festività soppresse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86E7C1A" w14:textId="77777777" w:rsidR="00C46A62" w:rsidRDefault="00C46A62">
            <w:pPr>
              <w:spacing w:line="412" w:lineRule="exact"/>
              <w:ind w:left="30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BE104" w14:textId="77777777" w:rsidR="00C46A62" w:rsidRDefault="00C46A62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recupero straordinario</w:t>
            </w:r>
          </w:p>
        </w:tc>
      </w:tr>
      <w:tr w:rsidR="00C46A62" w14:paraId="0456D909" w14:textId="77777777">
        <w:trPr>
          <w:trHeight w:val="4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79E25A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D80B7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FED82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765F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FE1D1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46A62" w14:paraId="38CA36BB" w14:textId="77777777">
        <w:trPr>
          <w:trHeight w:val="285"/>
        </w:trPr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D0D40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6325B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B1CD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E8761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1C3FD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6A62" w14:paraId="09759B7F" w14:textId="77777777">
        <w:trPr>
          <w:trHeight w:val="424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0A2880A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3649B4E3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4AD265B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41A54C3F" w14:textId="77777777" w:rsidR="00C46A62" w:rsidRDefault="00C46A62">
            <w:pPr>
              <w:spacing w:line="412" w:lineRule="exact"/>
              <w:ind w:left="78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AE8E5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partecipazione esame/concorso</w:t>
            </w:r>
          </w:p>
        </w:tc>
      </w:tr>
      <w:tr w:rsidR="00C46A62" w14:paraId="17ADFAC0" w14:textId="77777777">
        <w:trPr>
          <w:trHeight w:val="413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DB05D0" w14:textId="77777777" w:rsidR="00C46A62" w:rsidRDefault="00C46A62">
            <w:pPr>
              <w:spacing w:line="412" w:lineRule="exact"/>
              <w:ind w:left="84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107B02FD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permesso retribuito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A2E524A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E17CB6E" w14:textId="77777777" w:rsidR="00C46A62" w:rsidRDefault="00C46A62">
            <w:pPr>
              <w:spacing w:line="412" w:lineRule="exact"/>
              <w:ind w:left="78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4200A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  <w:i/>
                <w:sz w:val="16"/>
              </w:rPr>
            </w:pPr>
            <w:r>
              <w:rPr>
                <w:rFonts w:ascii="Times New Roman" w:eastAsia="Times New Roman" w:hAnsi="Times New Roman"/>
              </w:rPr>
              <w:t>lutto familiare _______________ (</w:t>
            </w:r>
            <w:r>
              <w:rPr>
                <w:rFonts w:ascii="Times New Roman" w:eastAsia="Times New Roman" w:hAnsi="Times New Roman"/>
                <w:i/>
                <w:sz w:val="16"/>
              </w:rPr>
              <w:t>parentela)</w:t>
            </w:r>
          </w:p>
        </w:tc>
      </w:tr>
      <w:tr w:rsidR="00C46A62" w14:paraId="0AC077B1" w14:textId="77777777">
        <w:trPr>
          <w:trHeight w:val="413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79466F" w14:textId="77777777" w:rsidR="00C46A62" w:rsidRDefault="00C46A62">
            <w:pPr>
              <w:spacing w:line="412" w:lineRule="exact"/>
              <w:ind w:left="84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2F8FCA05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permesso non retribuito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A45F66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90AF6C2" w14:textId="77777777" w:rsidR="00C46A62" w:rsidRDefault="00C46A62">
            <w:pPr>
              <w:spacing w:line="412" w:lineRule="exact"/>
              <w:ind w:left="78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93770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matrimonio</w:t>
            </w:r>
          </w:p>
        </w:tc>
      </w:tr>
      <w:tr w:rsidR="00C46A62" w14:paraId="57D40C81" w14:textId="77777777">
        <w:trPr>
          <w:trHeight w:val="418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BC7707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D2F0416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FBC90D7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00D6191" w14:textId="77777777" w:rsidR="00C46A62" w:rsidRDefault="00C46A62">
            <w:pPr>
              <w:spacing w:line="412" w:lineRule="exact"/>
              <w:ind w:left="78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4F33B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altro _______________________________</w:t>
            </w:r>
          </w:p>
        </w:tc>
      </w:tr>
      <w:tr w:rsidR="00C46A62" w14:paraId="10CC20FE" w14:textId="77777777">
        <w:trPr>
          <w:trHeight w:val="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F0842E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0BD851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65BCB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AC2F58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3071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46A62" w14:paraId="5C0761AC" w14:textId="77777777">
        <w:trPr>
          <w:trHeight w:val="194"/>
        </w:trPr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1A5DC2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B98C5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08760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63522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1293A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46A62" w14:paraId="2A20A8A7" w14:textId="77777777">
        <w:trPr>
          <w:trHeight w:val="426"/>
        </w:trPr>
        <w:tc>
          <w:tcPr>
            <w:tcW w:w="1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3AE7E4" w14:textId="77777777" w:rsidR="00C46A62" w:rsidRDefault="00C46A62">
            <w:pPr>
              <w:spacing w:line="412" w:lineRule="exact"/>
              <w:ind w:left="84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48DED897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assenza per malattia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827ECA1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1EAD92D0" w14:textId="77777777" w:rsidR="00C46A62" w:rsidRDefault="00C46A62">
            <w:pPr>
              <w:spacing w:line="412" w:lineRule="exact"/>
              <w:ind w:left="780"/>
              <w:rPr>
                <w:rFonts w:ascii="Times New Roman" w:eastAsia="Times New Roman" w:hAnsi="Times New Roman"/>
                <w:sz w:val="36"/>
              </w:rPr>
            </w:pPr>
            <w:r>
              <w:rPr>
                <w:rFonts w:ascii="Times New Roman" w:eastAsia="Times New Roman" w:hAnsi="Times New Roman"/>
                <w:sz w:val="36"/>
              </w:rPr>
              <w:t>□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6037E" w14:textId="77777777" w:rsidR="00C46A62" w:rsidRDefault="00C46A62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assenza visita specialistica</w:t>
            </w:r>
          </w:p>
        </w:tc>
      </w:tr>
      <w:tr w:rsidR="00C46A62" w14:paraId="3E53D315" w14:textId="77777777">
        <w:trPr>
          <w:trHeight w:val="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F2EB21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333060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38F1F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264D3D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DE0BF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30D5A259" w14:textId="77777777" w:rsidR="00C46A62" w:rsidRDefault="00CE585F">
      <w:pPr>
        <w:spacing w:line="22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"/>
        </w:rPr>
        <w:drawing>
          <wp:anchor distT="0" distB="0" distL="114300" distR="114300" simplePos="0" relativeHeight="251655680" behindDoc="1" locked="0" layoutInCell="0" allowOverlap="1" wp14:anchorId="21C13273" wp14:editId="0BB9198E">
            <wp:simplePos x="0" y="0"/>
            <wp:positionH relativeFrom="column">
              <wp:posOffset>-1905</wp:posOffset>
            </wp:positionH>
            <wp:positionV relativeFrom="paragraph">
              <wp:posOffset>117475</wp:posOffset>
            </wp:positionV>
            <wp:extent cx="6477000" cy="983615"/>
            <wp:effectExtent l="0" t="0" r="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20262" w14:textId="77777777" w:rsidR="00C46A62" w:rsidRDefault="00C46A62">
      <w:pPr>
        <w:spacing w:line="0" w:lineRule="atLeast"/>
        <w:ind w:left="1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i/>
          <w:sz w:val="18"/>
        </w:rPr>
        <w:t>DOCUMENTAZIONE</w:t>
      </w:r>
      <w:r>
        <w:rPr>
          <w:rFonts w:ascii="Times New Roman" w:eastAsia="Times New Roman" w:hAnsi="Times New Roman"/>
          <w:sz w:val="18"/>
        </w:rPr>
        <w:t>:</w:t>
      </w:r>
    </w:p>
    <w:p w14:paraId="43E2191B" w14:textId="77777777" w:rsidR="00C46A62" w:rsidRDefault="00C46A62">
      <w:pPr>
        <w:numPr>
          <w:ilvl w:val="0"/>
          <w:numId w:val="1"/>
        </w:numPr>
        <w:tabs>
          <w:tab w:val="left" w:pos="1540"/>
        </w:tabs>
        <w:spacing w:line="216" w:lineRule="auto"/>
        <w:ind w:left="1540" w:hanging="699"/>
        <w:jc w:val="both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</w:rPr>
        <w:t>allega certificato medico</w:t>
      </w:r>
    </w:p>
    <w:p w14:paraId="53EA00CA" w14:textId="77777777" w:rsidR="00C46A62" w:rsidRDefault="00C46A62">
      <w:pPr>
        <w:spacing w:line="35" w:lineRule="exact"/>
        <w:rPr>
          <w:rFonts w:ascii="Times New Roman" w:eastAsia="Times New Roman" w:hAnsi="Times New Roman"/>
          <w:sz w:val="36"/>
        </w:rPr>
      </w:pPr>
    </w:p>
    <w:p w14:paraId="532D395F" w14:textId="77777777" w:rsidR="00C46A62" w:rsidRDefault="00C46A62">
      <w:pPr>
        <w:numPr>
          <w:ilvl w:val="0"/>
          <w:numId w:val="1"/>
        </w:numPr>
        <w:tabs>
          <w:tab w:val="left" w:pos="1540"/>
        </w:tabs>
        <w:spacing w:line="219" w:lineRule="auto"/>
        <w:ind w:left="1540" w:hanging="699"/>
        <w:jc w:val="both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</w:rPr>
        <w:t>si riserva di presentare attestato di partecipazione</w:t>
      </w:r>
    </w:p>
    <w:p w14:paraId="08FED23F" w14:textId="77777777" w:rsidR="00C46A62" w:rsidRDefault="00C46A62">
      <w:pPr>
        <w:spacing w:line="35" w:lineRule="exact"/>
        <w:rPr>
          <w:rFonts w:ascii="Times New Roman" w:eastAsia="Times New Roman" w:hAnsi="Times New Roman"/>
          <w:sz w:val="36"/>
        </w:rPr>
      </w:pPr>
    </w:p>
    <w:p w14:paraId="32D48178" w14:textId="77777777" w:rsidR="00C46A62" w:rsidRDefault="00C46A62">
      <w:pPr>
        <w:numPr>
          <w:ilvl w:val="0"/>
          <w:numId w:val="1"/>
        </w:numPr>
        <w:tabs>
          <w:tab w:val="left" w:pos="1540"/>
        </w:tabs>
        <w:spacing w:line="222" w:lineRule="auto"/>
        <w:ind w:left="1540" w:hanging="699"/>
        <w:jc w:val="both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</w:rPr>
        <w:t>allega/allegherà autocertificazione</w:t>
      </w:r>
    </w:p>
    <w:p w14:paraId="1D77B67B" w14:textId="77777777" w:rsidR="00C46A62" w:rsidRDefault="00CE585F">
      <w:pPr>
        <w:spacing w:line="37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6"/>
        </w:rPr>
        <w:drawing>
          <wp:anchor distT="0" distB="0" distL="114300" distR="114300" simplePos="0" relativeHeight="251656704" behindDoc="1" locked="0" layoutInCell="0" allowOverlap="1" wp14:anchorId="571623C4" wp14:editId="0767057A">
            <wp:simplePos x="0" y="0"/>
            <wp:positionH relativeFrom="column">
              <wp:posOffset>-1905</wp:posOffset>
            </wp:positionH>
            <wp:positionV relativeFrom="paragraph">
              <wp:posOffset>205740</wp:posOffset>
            </wp:positionV>
            <wp:extent cx="6477000" cy="1027430"/>
            <wp:effectExtent l="0" t="0" r="0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05704" w14:textId="77777777" w:rsidR="00C46A62" w:rsidRDefault="00C46A62">
      <w:pPr>
        <w:spacing w:line="0" w:lineRule="atLeast"/>
        <w:ind w:left="14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/>
          <w:sz w:val="18"/>
        </w:rPr>
        <w:t xml:space="preserve">SOSTITUZIONI </w:t>
      </w:r>
      <w:r>
        <w:rPr>
          <w:rFonts w:ascii="Times New Roman" w:eastAsia="Times New Roman" w:hAnsi="Times New Roman"/>
          <w:sz w:val="19"/>
        </w:rPr>
        <w:t>senza ore di straordinario</w:t>
      </w:r>
    </w:p>
    <w:p w14:paraId="6636EF1F" w14:textId="77777777" w:rsidR="00C46A62" w:rsidRDefault="00C46A62">
      <w:pPr>
        <w:numPr>
          <w:ilvl w:val="0"/>
          <w:numId w:val="2"/>
        </w:numPr>
        <w:tabs>
          <w:tab w:val="left" w:pos="1540"/>
        </w:tabs>
        <w:spacing w:line="238" w:lineRule="auto"/>
        <w:ind w:left="1540" w:hanging="699"/>
        <w:jc w:val="both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 xml:space="preserve">_______________________ </w:t>
      </w:r>
      <w:r>
        <w:rPr>
          <w:rFonts w:ascii="Times New Roman" w:eastAsia="Times New Roman" w:hAnsi="Times New Roman"/>
          <w:sz w:val="19"/>
        </w:rPr>
        <w:t>firma</w:t>
      </w:r>
      <w:r>
        <w:rPr>
          <w:rFonts w:ascii="Times New Roman" w:eastAsia="Times New Roman" w:hAnsi="Times New Roman"/>
          <w:sz w:val="36"/>
        </w:rPr>
        <w:t xml:space="preserve"> __________________</w:t>
      </w:r>
    </w:p>
    <w:p w14:paraId="64805AB7" w14:textId="77777777" w:rsidR="00C46A62" w:rsidRDefault="00C46A62">
      <w:pPr>
        <w:numPr>
          <w:ilvl w:val="0"/>
          <w:numId w:val="2"/>
        </w:numPr>
        <w:tabs>
          <w:tab w:val="left" w:pos="1540"/>
        </w:tabs>
        <w:spacing w:line="239" w:lineRule="auto"/>
        <w:ind w:left="1540" w:hanging="699"/>
        <w:jc w:val="both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 xml:space="preserve">_______________________ </w:t>
      </w:r>
      <w:r>
        <w:rPr>
          <w:rFonts w:ascii="Times New Roman" w:eastAsia="Times New Roman" w:hAnsi="Times New Roman"/>
          <w:sz w:val="19"/>
        </w:rPr>
        <w:t>firma</w:t>
      </w:r>
      <w:r>
        <w:rPr>
          <w:rFonts w:ascii="Times New Roman" w:eastAsia="Times New Roman" w:hAnsi="Times New Roman"/>
          <w:sz w:val="36"/>
        </w:rPr>
        <w:t xml:space="preserve"> __________________</w:t>
      </w:r>
    </w:p>
    <w:p w14:paraId="2B25123F" w14:textId="77777777" w:rsidR="00C46A62" w:rsidRDefault="00C46A62">
      <w:pPr>
        <w:spacing w:line="23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1400"/>
        <w:gridCol w:w="2180"/>
        <w:gridCol w:w="3060"/>
        <w:gridCol w:w="1780"/>
      </w:tblGrid>
      <w:tr w:rsidR="00C46A62" w14:paraId="120F1D78" w14:textId="77777777">
        <w:trPr>
          <w:trHeight w:val="230"/>
        </w:trPr>
        <w:tc>
          <w:tcPr>
            <w:tcW w:w="3180" w:type="dxa"/>
            <w:gridSpan w:val="2"/>
            <w:shd w:val="clear" w:color="auto" w:fill="auto"/>
            <w:vAlign w:val="bottom"/>
          </w:tcPr>
          <w:p w14:paraId="4839C6B7" w14:textId="77777777" w:rsidR="00C46A62" w:rsidRDefault="00C46A62">
            <w:pPr>
              <w:spacing w:line="229" w:lineRule="exac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________________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B892D6C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 w14:paraId="08A08B5D" w14:textId="77777777" w:rsidR="00C46A62" w:rsidRDefault="00C46A62">
            <w:pPr>
              <w:spacing w:line="229" w:lineRule="exact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FIRMA ___________________________________</w:t>
            </w:r>
          </w:p>
        </w:tc>
      </w:tr>
      <w:tr w:rsidR="00C46A62" w14:paraId="26C2C70E" w14:textId="77777777">
        <w:trPr>
          <w:trHeight w:val="36"/>
        </w:trPr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A3E4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4717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231EF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2264C7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12705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46A62" w14:paraId="2280C199" w14:textId="77777777">
        <w:trPr>
          <w:trHeight w:val="182"/>
        </w:trPr>
        <w:tc>
          <w:tcPr>
            <w:tcW w:w="1780" w:type="dxa"/>
            <w:shd w:val="clear" w:color="auto" w:fill="auto"/>
            <w:vAlign w:val="bottom"/>
          </w:tcPr>
          <w:p w14:paraId="195B2E91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5A163948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14:paraId="21A0595F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F915FAA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70FC18B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46A62" w14:paraId="5AC12F90" w14:textId="77777777">
        <w:trPr>
          <w:trHeight w:val="388"/>
        </w:trPr>
        <w:tc>
          <w:tcPr>
            <w:tcW w:w="1780" w:type="dxa"/>
            <w:shd w:val="clear" w:color="auto" w:fill="auto"/>
            <w:vAlign w:val="bottom"/>
          </w:tcPr>
          <w:p w14:paraId="408FC4BA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F2F2F2"/>
            </w:tcBorders>
            <w:shd w:val="clear" w:color="auto" w:fill="D9D9D9"/>
            <w:vAlign w:val="bottom"/>
          </w:tcPr>
          <w:p w14:paraId="667AEB9C" w14:textId="77777777" w:rsidR="00C46A62" w:rsidRDefault="00C46A62">
            <w:pPr>
              <w:spacing w:line="334" w:lineRule="exact"/>
              <w:ind w:left="520"/>
              <w:rPr>
                <w:rFonts w:ascii="Lucida Sans Unicode" w:eastAsia="Lucida Sans Unicode" w:hAnsi="Lucida Sans Unicode"/>
                <w:b/>
                <w:sz w:val="22"/>
              </w:rPr>
            </w:pPr>
            <w:r>
              <w:rPr>
                <w:rFonts w:ascii="Lucida Sans Unicode" w:eastAsia="Lucida Sans Unicode" w:hAnsi="Lucida Sans Unicode"/>
                <w:b/>
                <w:sz w:val="22"/>
              </w:rPr>
              <w:t>VISTO</w:t>
            </w:r>
          </w:p>
        </w:tc>
        <w:tc>
          <w:tcPr>
            <w:tcW w:w="2180" w:type="dxa"/>
            <w:tcBorders>
              <w:bottom w:val="single" w:sz="8" w:space="0" w:color="F2F2F2"/>
            </w:tcBorders>
            <w:shd w:val="clear" w:color="auto" w:fill="D9D9D9"/>
            <w:vAlign w:val="bottom"/>
          </w:tcPr>
          <w:p w14:paraId="14ADA9EC" w14:textId="77777777" w:rsidR="00C46A62" w:rsidRDefault="00C46A62">
            <w:pPr>
              <w:spacing w:line="334" w:lineRule="exact"/>
              <w:ind w:left="260"/>
              <w:rPr>
                <w:rFonts w:ascii="Lucida Sans Unicode" w:eastAsia="Lucida Sans Unicode" w:hAnsi="Lucida Sans Unicode"/>
                <w:sz w:val="22"/>
              </w:rPr>
            </w:pPr>
            <w:r>
              <w:rPr>
                <w:rFonts w:ascii="Lucida Sans Unicode" w:eastAsia="Lucida Sans Unicode" w:hAnsi="Lucida Sans Unicode"/>
                <w:sz w:val="22"/>
              </w:rPr>
              <w:t>SI CONCEDE</w:t>
            </w:r>
          </w:p>
        </w:tc>
        <w:tc>
          <w:tcPr>
            <w:tcW w:w="3060" w:type="dxa"/>
            <w:tcBorders>
              <w:bottom w:val="single" w:sz="8" w:space="0" w:color="F2F2F2"/>
            </w:tcBorders>
            <w:shd w:val="clear" w:color="auto" w:fill="D9D9D9"/>
            <w:vAlign w:val="bottom"/>
          </w:tcPr>
          <w:p w14:paraId="655C8BF0" w14:textId="77777777" w:rsidR="00C46A62" w:rsidRDefault="00C46A62">
            <w:pPr>
              <w:spacing w:line="334" w:lineRule="exact"/>
              <w:ind w:left="460"/>
              <w:rPr>
                <w:rFonts w:ascii="Lucida Sans Unicode" w:eastAsia="Lucida Sans Unicode" w:hAnsi="Lucida Sans Unicode"/>
                <w:sz w:val="22"/>
              </w:rPr>
            </w:pPr>
            <w:r>
              <w:rPr>
                <w:rFonts w:ascii="Lucida Sans Unicode" w:eastAsia="Lucida Sans Unicode" w:hAnsi="Lucida Sans Unicode"/>
                <w:sz w:val="22"/>
              </w:rPr>
              <w:t>NON SI CONCEDE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2A7161C9" w14:textId="77777777" w:rsidR="00C46A62" w:rsidRDefault="00C46A6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04A9575" w14:textId="77777777" w:rsidR="00C46A62" w:rsidRDefault="00CE585F">
      <w:pPr>
        <w:spacing w:line="237" w:lineRule="auto"/>
        <w:ind w:left="3700"/>
        <w:rPr>
          <w:rFonts w:ascii="Lucida Sans Unicode" w:eastAsia="Lucida Sans Unicode" w:hAnsi="Lucida Sans Unicode"/>
          <w:sz w:val="22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 wp14:anchorId="1649C2AF" wp14:editId="26BE713E">
            <wp:simplePos x="0" y="0"/>
            <wp:positionH relativeFrom="column">
              <wp:posOffset>1130300</wp:posOffset>
            </wp:positionH>
            <wp:positionV relativeFrom="paragraph">
              <wp:posOffset>0</wp:posOffset>
            </wp:positionV>
            <wp:extent cx="4211955" cy="428625"/>
            <wp:effectExtent l="0" t="0" r="0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62">
        <w:rPr>
          <w:rFonts w:ascii="Lucida Sans Unicode" w:eastAsia="Lucida Sans Unicode" w:hAnsi="Lucida Sans Unicode"/>
          <w:sz w:val="22"/>
        </w:rPr>
        <w:t>IL DIRIGENTE SCOLASTICO</w:t>
      </w:r>
    </w:p>
    <w:p w14:paraId="085483CC" w14:textId="1DE9325E" w:rsidR="00C46A62" w:rsidRDefault="00505C67">
      <w:pPr>
        <w:spacing w:line="239" w:lineRule="auto"/>
        <w:ind w:left="4240"/>
        <w:rPr>
          <w:rFonts w:ascii="Lucida Sans Unicode" w:eastAsia="Lucida Sans Unicode" w:hAnsi="Lucida Sans Unicode"/>
          <w:sz w:val="22"/>
        </w:rPr>
      </w:pPr>
      <w:r>
        <w:rPr>
          <w:rFonts w:ascii="Lucida Sans Unicode" w:eastAsia="Lucida Sans Unicode" w:hAnsi="Lucida Sans Unicode"/>
        </w:rPr>
        <w:t xml:space="preserve">Prof.ssa </w:t>
      </w:r>
      <w:r w:rsidR="00206733">
        <w:rPr>
          <w:rFonts w:ascii="Lucida Sans Unicode" w:eastAsia="Lucida Sans Unicode" w:hAnsi="Lucida Sans Unicode"/>
          <w:sz w:val="22"/>
        </w:rPr>
        <w:t>Ilaria Chiarusi</w:t>
      </w:r>
    </w:p>
    <w:p w14:paraId="2D50D7DE" w14:textId="77777777" w:rsidR="00C46A62" w:rsidRDefault="00CE585F">
      <w:pPr>
        <w:spacing w:line="58" w:lineRule="exact"/>
        <w:rPr>
          <w:rFonts w:ascii="Times New Roman" w:eastAsia="Times New Roman" w:hAnsi="Times New Roman"/>
          <w:sz w:val="24"/>
        </w:rPr>
      </w:pPr>
      <w:r>
        <w:rPr>
          <w:rFonts w:ascii="Lucida Sans Unicode" w:eastAsia="Lucida Sans Unicode" w:hAnsi="Lucida Sans Unicode"/>
          <w:noProof/>
          <w:sz w:val="22"/>
        </w:rPr>
        <w:drawing>
          <wp:anchor distT="0" distB="0" distL="114300" distR="114300" simplePos="0" relativeHeight="251658752" behindDoc="1" locked="0" layoutInCell="0" allowOverlap="1" wp14:anchorId="730B1DCE" wp14:editId="0C835037">
            <wp:simplePos x="0" y="0"/>
            <wp:positionH relativeFrom="column">
              <wp:posOffset>1130300</wp:posOffset>
            </wp:positionH>
            <wp:positionV relativeFrom="paragraph">
              <wp:posOffset>2540</wp:posOffset>
            </wp:positionV>
            <wp:extent cx="4211955" cy="34925"/>
            <wp:effectExtent l="0" t="0" r="0" b="317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62051" w14:textId="77777777" w:rsidR="00C46A62" w:rsidRDefault="00C46A62">
      <w:pPr>
        <w:spacing w:line="239" w:lineRule="auto"/>
        <w:ind w:left="3400"/>
        <w:rPr>
          <w:rFonts w:ascii="Lucida Sans Unicode" w:eastAsia="Lucida Sans Unicode" w:hAnsi="Lucida Sans Unicode"/>
          <w:sz w:val="22"/>
        </w:rPr>
      </w:pPr>
      <w:r>
        <w:rPr>
          <w:rFonts w:ascii="Lucida Sans Unicode" w:eastAsia="Lucida Sans Unicode" w:hAnsi="Lucida Sans Unicode"/>
          <w:sz w:val="22"/>
        </w:rPr>
        <w:t>_______________________________</w:t>
      </w:r>
    </w:p>
    <w:p w14:paraId="7BC26D88" w14:textId="77777777" w:rsidR="00C46A62" w:rsidRDefault="00CE58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Lucida Sans Unicode" w:eastAsia="Lucida Sans Unicode" w:hAnsi="Lucida Sans Unicode"/>
          <w:noProof/>
          <w:sz w:val="22"/>
        </w:rPr>
        <w:drawing>
          <wp:anchor distT="0" distB="0" distL="114300" distR="114300" simplePos="0" relativeHeight="251659776" behindDoc="1" locked="0" layoutInCell="0" allowOverlap="1" wp14:anchorId="24A90282" wp14:editId="02D1F55F">
            <wp:simplePos x="0" y="0"/>
            <wp:positionH relativeFrom="column">
              <wp:posOffset>66040</wp:posOffset>
            </wp:positionH>
            <wp:positionV relativeFrom="paragraph">
              <wp:posOffset>191135</wp:posOffset>
            </wp:positionV>
            <wp:extent cx="6339840" cy="38100"/>
            <wp:effectExtent l="0" t="0" r="381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eastAsia="Lucida Sans Unicode" w:hAnsi="Lucida Sans Unicode"/>
          <w:noProof/>
          <w:sz w:val="22"/>
        </w:rPr>
        <w:drawing>
          <wp:anchor distT="0" distB="0" distL="114300" distR="114300" simplePos="0" relativeHeight="251660800" behindDoc="1" locked="0" layoutInCell="0" allowOverlap="1" wp14:anchorId="4BBEDD35" wp14:editId="74390DB9">
            <wp:simplePos x="0" y="0"/>
            <wp:positionH relativeFrom="column">
              <wp:posOffset>66040</wp:posOffset>
            </wp:positionH>
            <wp:positionV relativeFrom="paragraph">
              <wp:posOffset>238125</wp:posOffset>
            </wp:positionV>
            <wp:extent cx="6339840" cy="889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eastAsia="Lucida Sans Unicode" w:hAnsi="Lucida Sans Unicode"/>
          <w:noProof/>
          <w:sz w:val="22"/>
        </w:rPr>
        <w:drawing>
          <wp:anchor distT="0" distB="0" distL="114300" distR="114300" simplePos="0" relativeHeight="251661824" behindDoc="1" locked="0" layoutInCell="0" allowOverlap="1" wp14:anchorId="4BD07063" wp14:editId="16745B50">
            <wp:simplePos x="0" y="0"/>
            <wp:positionH relativeFrom="column">
              <wp:posOffset>1120775</wp:posOffset>
            </wp:positionH>
            <wp:positionV relativeFrom="paragraph">
              <wp:posOffset>43180</wp:posOffset>
            </wp:positionV>
            <wp:extent cx="4220845" cy="635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0FDC1" w14:textId="77777777" w:rsidR="00C46A62" w:rsidRDefault="00C46A62">
      <w:pPr>
        <w:spacing w:line="210" w:lineRule="exact"/>
        <w:rPr>
          <w:rFonts w:ascii="Times New Roman" w:eastAsia="Times New Roman" w:hAnsi="Times New Roman"/>
          <w:sz w:val="24"/>
        </w:rPr>
      </w:pPr>
    </w:p>
    <w:p w14:paraId="7443BEFC" w14:textId="77777777" w:rsidR="00C46A62" w:rsidRDefault="004A11C3">
      <w:pPr>
        <w:spacing w:line="0" w:lineRule="atLeast"/>
        <w:ind w:left="1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MODELLO 2</w:t>
      </w:r>
      <w:r w:rsidR="00C46A62">
        <w:rPr>
          <w:rFonts w:ascii="Cambria" w:eastAsia="Cambria" w:hAnsi="Cambria"/>
          <w:sz w:val="24"/>
        </w:rPr>
        <w:t>- P</w:t>
      </w:r>
    </w:p>
    <w:sectPr w:rsidR="00C46A62">
      <w:type w:val="continuous"/>
      <w:pgSz w:w="11900" w:h="16838"/>
      <w:pgMar w:top="707" w:right="700" w:bottom="706" w:left="100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007252FE">
      <w:start w:val="1"/>
      <w:numFmt w:val="bullet"/>
      <w:lvlText w:val="□"/>
      <w:lvlJc w:val="left"/>
    </w:lvl>
    <w:lvl w:ilvl="1" w:tplc="648A83F2">
      <w:start w:val="1"/>
      <w:numFmt w:val="bullet"/>
      <w:lvlText w:val=""/>
      <w:lvlJc w:val="left"/>
    </w:lvl>
    <w:lvl w:ilvl="2" w:tplc="40A8E028">
      <w:start w:val="1"/>
      <w:numFmt w:val="bullet"/>
      <w:lvlText w:val=""/>
      <w:lvlJc w:val="left"/>
    </w:lvl>
    <w:lvl w:ilvl="3" w:tplc="EA987696">
      <w:start w:val="1"/>
      <w:numFmt w:val="bullet"/>
      <w:lvlText w:val=""/>
      <w:lvlJc w:val="left"/>
    </w:lvl>
    <w:lvl w:ilvl="4" w:tplc="B9125FDA">
      <w:start w:val="1"/>
      <w:numFmt w:val="bullet"/>
      <w:lvlText w:val=""/>
      <w:lvlJc w:val="left"/>
    </w:lvl>
    <w:lvl w:ilvl="5" w:tplc="95265BA6">
      <w:start w:val="1"/>
      <w:numFmt w:val="bullet"/>
      <w:lvlText w:val=""/>
      <w:lvlJc w:val="left"/>
    </w:lvl>
    <w:lvl w:ilvl="6" w:tplc="53A671AA">
      <w:start w:val="1"/>
      <w:numFmt w:val="bullet"/>
      <w:lvlText w:val=""/>
      <w:lvlJc w:val="left"/>
    </w:lvl>
    <w:lvl w:ilvl="7" w:tplc="E4D2EE42">
      <w:start w:val="1"/>
      <w:numFmt w:val="bullet"/>
      <w:lvlText w:val=""/>
      <w:lvlJc w:val="left"/>
    </w:lvl>
    <w:lvl w:ilvl="8" w:tplc="140C692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DC60D658">
      <w:start w:val="1"/>
      <w:numFmt w:val="bullet"/>
      <w:lvlText w:val="□"/>
      <w:lvlJc w:val="left"/>
    </w:lvl>
    <w:lvl w:ilvl="1" w:tplc="73AC2024">
      <w:start w:val="1"/>
      <w:numFmt w:val="bullet"/>
      <w:lvlText w:val=""/>
      <w:lvlJc w:val="left"/>
    </w:lvl>
    <w:lvl w:ilvl="2" w:tplc="7D84C740">
      <w:start w:val="1"/>
      <w:numFmt w:val="bullet"/>
      <w:lvlText w:val=""/>
      <w:lvlJc w:val="left"/>
    </w:lvl>
    <w:lvl w:ilvl="3" w:tplc="96BE93DC">
      <w:start w:val="1"/>
      <w:numFmt w:val="bullet"/>
      <w:lvlText w:val=""/>
      <w:lvlJc w:val="left"/>
    </w:lvl>
    <w:lvl w:ilvl="4" w:tplc="09FA234A">
      <w:start w:val="1"/>
      <w:numFmt w:val="bullet"/>
      <w:lvlText w:val=""/>
      <w:lvlJc w:val="left"/>
    </w:lvl>
    <w:lvl w:ilvl="5" w:tplc="289C432C">
      <w:start w:val="1"/>
      <w:numFmt w:val="bullet"/>
      <w:lvlText w:val=""/>
      <w:lvlJc w:val="left"/>
    </w:lvl>
    <w:lvl w:ilvl="6" w:tplc="815E7F88">
      <w:start w:val="1"/>
      <w:numFmt w:val="bullet"/>
      <w:lvlText w:val=""/>
      <w:lvlJc w:val="left"/>
    </w:lvl>
    <w:lvl w:ilvl="7" w:tplc="FAF633C4">
      <w:start w:val="1"/>
      <w:numFmt w:val="bullet"/>
      <w:lvlText w:val=""/>
      <w:lvlJc w:val="left"/>
    </w:lvl>
    <w:lvl w:ilvl="8" w:tplc="570013AA">
      <w:start w:val="1"/>
      <w:numFmt w:val="bullet"/>
      <w:lvlText w:val=""/>
      <w:lvlJc w:val="left"/>
    </w:lvl>
  </w:abstractNum>
  <w:num w:numId="1" w16cid:durableId="427504475">
    <w:abstractNumId w:val="0"/>
  </w:num>
  <w:num w:numId="2" w16cid:durableId="166948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5F"/>
    <w:rsid w:val="00175BEF"/>
    <w:rsid w:val="00206733"/>
    <w:rsid w:val="003A560A"/>
    <w:rsid w:val="004A11C3"/>
    <w:rsid w:val="00505C67"/>
    <w:rsid w:val="00520D92"/>
    <w:rsid w:val="0058463B"/>
    <w:rsid w:val="005A7C19"/>
    <w:rsid w:val="00677D1B"/>
    <w:rsid w:val="00772262"/>
    <w:rsid w:val="00966E17"/>
    <w:rsid w:val="009703E0"/>
    <w:rsid w:val="00A51511"/>
    <w:rsid w:val="00A949C2"/>
    <w:rsid w:val="00AA2EAB"/>
    <w:rsid w:val="00B32AE8"/>
    <w:rsid w:val="00B97A34"/>
    <w:rsid w:val="00C46A62"/>
    <w:rsid w:val="00C52345"/>
    <w:rsid w:val="00CE585F"/>
    <w:rsid w:val="00DF6259"/>
    <w:rsid w:val="00E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00A2E"/>
  <w15:docId w15:val="{F4960AC5-1EBF-4EEB-9FCC-070BF0C3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.s.%202021-2022\CIRCOLARI\Circolare%20n.207%20Allegato%20Richiesta%20ferie%20estiv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n.207 Allegato Richiesta ferie estive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maria antonietta castiello</cp:lastModifiedBy>
  <cp:revision>2</cp:revision>
  <dcterms:created xsi:type="dcterms:W3CDTF">2023-06-08T21:52:00Z</dcterms:created>
  <dcterms:modified xsi:type="dcterms:W3CDTF">2023-06-08T21:52:00Z</dcterms:modified>
</cp:coreProperties>
</file>